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B182" w14:textId="144EE86B" w:rsidR="00A25372" w:rsidRPr="00F92C3A" w:rsidRDefault="00A25372" w:rsidP="00A25372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F92C3A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４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 w:hint="eastAsia"/>
          <w:highlight w:val="yellow"/>
        </w:rPr>
        <w:t>4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1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 w:hint="eastAsia"/>
          <w:highlight w:val="yellow"/>
        </w:rPr>
        <w:t>4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5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発行】　中学生用教材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水原一平氏が解雇される　　模範解答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と指導の手引き</w:t>
      </w:r>
    </w:p>
    <w:p w14:paraId="16FBD77F" w14:textId="77777777" w:rsidR="008B514F" w:rsidRDefault="008B514F" w:rsidP="008B514F">
      <w:pPr>
        <w:rPr>
          <w:rFonts w:ascii="UD デジタル 教科書体 NK-R" w:eastAsia="UD デジタル 教科書体 NK-R" w:hAnsi="Century"/>
          <w:szCs w:val="21"/>
        </w:rPr>
      </w:pPr>
      <w:r w:rsidRPr="001B25B1">
        <w:rPr>
          <w:rFonts w:ascii="UD デジタル 教科書体 NK-R" w:eastAsia="UD デジタル 教科書体 NK-R" w:hAnsi="Century" w:hint="eastAsia"/>
          <w:szCs w:val="21"/>
          <w:highlight w:val="magenta"/>
        </w:rPr>
        <w:t>教材のダウンロード期限について</w:t>
      </w:r>
    </w:p>
    <w:p w14:paraId="5686F2A2" w14:textId="77ACF55D" w:rsidR="008B514F" w:rsidRDefault="008B514F" w:rsidP="008B514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　毎週金曜日の朝7：00に「ニュース教材を発行しました」というメールを、全ての購読者の皆さまにお送りしていますが、一部、メールの届いていない先生がいらっしゃるようです。　</w:t>
      </w:r>
      <w:r w:rsidR="004A036C">
        <w:rPr>
          <w:rFonts w:ascii="UD デジタル 教科書体 NK-R" w:eastAsia="UD デジタル 教科書体 NK-R" w:hAnsi="Century" w:hint="eastAsia"/>
          <w:szCs w:val="21"/>
        </w:rPr>
        <w:t>大変申し訳ありませんが、</w:t>
      </w:r>
      <w:r>
        <w:rPr>
          <w:rFonts w:ascii="UD デジタル 教科書体 NK-R" w:eastAsia="UD デジタル 教科書体 NK-R" w:hAnsi="Century" w:hint="eastAsia"/>
          <w:szCs w:val="21"/>
        </w:rPr>
        <w:t>こちらのサーバーの不具合かもしれませんので、メールが届かなくて不便な場合はご相談下さい。そのメールでは、以下のお願いをしています。</w:t>
      </w:r>
    </w:p>
    <w:p w14:paraId="12172658" w14:textId="77777777" w:rsidR="008B514F" w:rsidRDefault="008B514F" w:rsidP="008B514F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「できるだけ3週間以内に、教材をダウンロードして下さい。</w:t>
      </w:r>
    </w:p>
    <w:p w14:paraId="1D26AA41" w14:textId="77777777" w:rsidR="008B514F" w:rsidRPr="001B25B1" w:rsidRDefault="008B514F" w:rsidP="008B514F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もし期間内にダウンロードできなかった場合は、お手数ですが、パスワードをお教えしますので、お問合せ下さい」</w:t>
      </w:r>
    </w:p>
    <w:p w14:paraId="6F5E4080" w14:textId="49B0DB7C" w:rsidR="008B514F" w:rsidRDefault="008B514F" w:rsidP="008B514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なお、Instagramをお使いの皆さまには、毎週金曜に「教材を発行しました」のお知らせを出しています。</w:t>
      </w:r>
      <w:r>
        <w:rPr>
          <w:rFonts w:ascii="UD デジタル 教科書体 NK-R" w:eastAsia="UD デジタル 教科書体 NK-R" w:hAnsi="Century"/>
          <w:szCs w:val="21"/>
        </w:rPr>
        <w:br/>
      </w:r>
      <w:r>
        <w:rPr>
          <w:rFonts w:ascii="UD デジタル 教科書体 NK-R" w:eastAsia="UD デジタル 教科書体 NK-R" w:hAnsi="Century" w:hint="eastAsia"/>
          <w:szCs w:val="21"/>
        </w:rPr>
        <w:t>Instagramをお使いの皆様は、</w:t>
      </w:r>
      <w:r w:rsidR="004A036C">
        <w:rPr>
          <w:rFonts w:ascii="UD デジタル 教科書体 NK-R" w:eastAsia="UD デジタル 教科書体 NK-R" w:hAnsi="Century" w:hint="eastAsia"/>
          <w:szCs w:val="21"/>
        </w:rPr>
        <w:t>差し支えなければ、私を</w:t>
      </w:r>
      <w:r>
        <w:rPr>
          <w:rFonts w:ascii="UD デジタル 教科書体 NK-R" w:eastAsia="UD デジタル 教科書体 NK-R" w:hAnsi="Century" w:hint="eastAsia"/>
          <w:szCs w:val="21"/>
        </w:rPr>
        <w:t>フォローしていただけますようお願いします。</w:t>
      </w:r>
    </w:p>
    <w:p w14:paraId="0DDD53E2" w14:textId="77777777" w:rsidR="008B514F" w:rsidRDefault="008B514F" w:rsidP="008B514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★椿由紀　Instagram　</w:t>
      </w:r>
      <w:r w:rsidRPr="000944B4">
        <w:t xml:space="preserve"> </w:t>
      </w:r>
      <w:hyperlink r:id="rId6" w:history="1">
        <w:r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https://www.instagram.com/yuki_tsubaki2020/</w:t>
        </w:r>
      </w:hyperlink>
    </w:p>
    <w:p w14:paraId="2A8625C1" w14:textId="77777777" w:rsidR="00A25372" w:rsidRPr="00964456" w:rsidRDefault="00A25372" w:rsidP="00A25372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77633693" w14:textId="77777777" w:rsidR="00A25372" w:rsidRPr="00964456" w:rsidRDefault="00A25372" w:rsidP="00A25372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3431A0F6" w14:textId="77777777" w:rsidR="00A25372" w:rsidRPr="00964456" w:rsidRDefault="00A25372" w:rsidP="00A25372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6EF8C512" w14:textId="77777777" w:rsidR="00A25372" w:rsidRPr="00964456" w:rsidRDefault="00A25372" w:rsidP="00A25372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58AD3D39" w14:textId="77777777" w:rsidR="00A25372" w:rsidRPr="00964456" w:rsidRDefault="00A25372" w:rsidP="00A25372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09128CF3" w14:textId="77777777" w:rsidR="00A25372" w:rsidRDefault="00A25372" w:rsidP="00A25372">
      <w:pPr>
        <w:rPr>
          <w:rFonts w:ascii="UD デジタル 教科書体 NK-R" w:eastAsia="UD デジタル 教科書体 NK-R" w:hAnsi="Century"/>
        </w:rPr>
      </w:pPr>
      <w:r w:rsidRPr="00E4004E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21998E31" w14:textId="77777777" w:rsidR="00A25372" w:rsidRPr="003F0AEE" w:rsidRDefault="005B6C36" w:rsidP="00A25372">
      <w:pPr>
        <w:rPr>
          <w:rFonts w:ascii="Century" w:hAnsi="Century"/>
        </w:rPr>
      </w:pPr>
      <w:hyperlink r:id="rId7" w:history="1">
        <w:r w:rsidR="00A25372" w:rsidRPr="003F0AEE">
          <w:rPr>
            <w:rStyle w:val="a3"/>
            <w:rFonts w:ascii="Century" w:hAnsi="Century"/>
          </w:rPr>
          <w:t>https://www3.nhk.or.jp/nhkworld/en/news/20240321_80/</w:t>
        </w:r>
      </w:hyperlink>
    </w:p>
    <w:p w14:paraId="1AF0A2ED" w14:textId="77777777" w:rsidR="00A25372" w:rsidRPr="003F0AEE" w:rsidRDefault="005B6C36" w:rsidP="00A25372">
      <w:pPr>
        <w:rPr>
          <w:rFonts w:ascii="Century" w:hAnsi="Century"/>
        </w:rPr>
      </w:pPr>
      <w:hyperlink r:id="rId8" w:history="1">
        <w:r w:rsidR="00A25372" w:rsidRPr="003F0AEE">
          <w:rPr>
            <w:rStyle w:val="a3"/>
            <w:rFonts w:ascii="Century" w:hAnsi="Century"/>
          </w:rPr>
          <w:t>https://time.com/6960527/shohei-ohtani-press-conference-interpreter-gambling/</w:t>
        </w:r>
      </w:hyperlink>
    </w:p>
    <w:p w14:paraId="1CA72F9F" w14:textId="77777777" w:rsidR="00A25372" w:rsidRDefault="005B6C36" w:rsidP="00A25372">
      <w:hyperlink r:id="rId9" w:history="1">
        <w:r w:rsidR="00A25372" w:rsidRPr="008A6A29">
          <w:rPr>
            <w:rStyle w:val="a3"/>
          </w:rPr>
          <w:t>https://www.theguardian.com/sport/2024/mar/25/shohei-ohtani-interpreter-gambling-allegations-mlb-baseball</w:t>
        </w:r>
      </w:hyperlink>
    </w:p>
    <w:p w14:paraId="54DAB237" w14:textId="77777777" w:rsidR="00A25372" w:rsidRDefault="005B6C36" w:rsidP="00A25372">
      <w:hyperlink r:id="rId10" w:history="1">
        <w:r w:rsidR="00A25372" w:rsidRPr="008A6A29">
          <w:rPr>
            <w:rStyle w:val="a3"/>
          </w:rPr>
          <w:t>https://japantoday.com/category/sports/Ohtani-says-he-never-bet-on-sports-interpreter-Ippei-Mizuhara-stole-money-told-lies</w:t>
        </w:r>
      </w:hyperlink>
    </w:p>
    <w:p w14:paraId="4EC12312" w14:textId="677B4F60" w:rsidR="007B33D0" w:rsidRDefault="005B6C36" w:rsidP="003B3F0E">
      <w:hyperlink r:id="rId11" w:history="1">
        <w:r w:rsidR="00A25372" w:rsidRPr="00287CD0">
          <w:rPr>
            <w:rStyle w:val="a3"/>
          </w:rPr>
          <w:t>https://www.bbc.com/news/business-68622772</w:t>
        </w:r>
      </w:hyperlink>
    </w:p>
    <w:p w14:paraId="7DCE5AD3" w14:textId="2CC6CC5C" w:rsidR="00A25372" w:rsidRDefault="005B6C36" w:rsidP="003B3F0E">
      <w:hyperlink r:id="rId12" w:history="1">
        <w:r w:rsidR="00A25372" w:rsidRPr="00287CD0">
          <w:rPr>
            <w:rStyle w:val="a3"/>
          </w:rPr>
          <w:t>https://www.scmp.com/sport/other-sport/article/3256298/who-ippei-mizuhara-shohei-ohtanis-interpreter-stars-close-friend-joined-him-la-dodgers-part-us700</w:t>
        </w:r>
      </w:hyperlink>
    </w:p>
    <w:p w14:paraId="3904DC50" w14:textId="77777777" w:rsidR="00A25372" w:rsidRPr="00A25372" w:rsidRDefault="00A25372" w:rsidP="003B3F0E"/>
    <w:p w14:paraId="75DE0CC7" w14:textId="0D255386" w:rsidR="00A25372" w:rsidRPr="00873E26" w:rsidRDefault="00A25372" w:rsidP="003B3F0E">
      <w:pPr>
        <w:rPr>
          <w:rFonts w:ascii="Century" w:hAnsi="Century"/>
        </w:rPr>
      </w:pPr>
      <w:r w:rsidRPr="00873E26">
        <w:rPr>
          <w:rFonts w:ascii="Century" w:hAnsi="Century"/>
          <w:highlight w:val="cyan"/>
        </w:rPr>
        <w:t>１ページ</w:t>
      </w:r>
    </w:p>
    <w:p w14:paraId="2376E9BA" w14:textId="281A606E" w:rsidR="00A25372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He is the interpreter of Shohei O</w:t>
      </w:r>
      <w:r>
        <w:rPr>
          <w:rFonts w:ascii="Century" w:hAnsi="Century"/>
        </w:rPr>
        <w:t>h</w:t>
      </w:r>
      <w:r>
        <w:rPr>
          <w:rFonts w:ascii="Century" w:hAnsi="Century" w:hint="eastAsia"/>
        </w:rPr>
        <w:t>tani.</w:t>
      </w:r>
    </w:p>
    <w:p w14:paraId="62382B79" w14:textId="0DFCA504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Q2  Because of his illegal gambling and theft.</w:t>
      </w:r>
    </w:p>
    <w:p w14:paraId="382584AC" w14:textId="77B13B3C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Q3  4.5 million dollars were.  </w:t>
      </w:r>
      <w:r>
        <w:rPr>
          <w:rFonts w:ascii="Century" w:hAnsi="Century" w:hint="eastAsia"/>
        </w:rPr>
        <w:t>数字でも書いてみましょう。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答え：</w:t>
      </w:r>
      <w:r>
        <w:rPr>
          <w:rFonts w:ascii="Century" w:hAnsi="Century" w:hint="eastAsia"/>
        </w:rPr>
        <w:t>4,500,000 dollars)</w:t>
      </w:r>
    </w:p>
    <w:p w14:paraId="0E6B9FA1" w14:textId="7A25A216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4A036C">
        <w:rPr>
          <w:rFonts w:ascii="Century" w:hAnsi="Century" w:hint="eastAsia"/>
        </w:rPr>
        <w:t>Because</w:t>
      </w:r>
      <w:r>
        <w:rPr>
          <w:rFonts w:ascii="Century" w:hAnsi="Century" w:hint="eastAsia"/>
        </w:rPr>
        <w:t xml:space="preserve"> </w:t>
      </w:r>
      <w:proofErr w:type="spellStart"/>
      <w:r>
        <w:rPr>
          <w:rFonts w:ascii="Century" w:hAnsi="Century" w:hint="eastAsia"/>
        </w:rPr>
        <w:t>Ippei</w:t>
      </w:r>
      <w:proofErr w:type="spellEnd"/>
      <w:r>
        <w:rPr>
          <w:rFonts w:ascii="Century" w:hAnsi="Century" w:hint="eastAsia"/>
        </w:rPr>
        <w:t xml:space="preserve"> has been stealing money from his account and he has been telling lies(, even though Ohtani trusted </w:t>
      </w:r>
      <w:proofErr w:type="spellStart"/>
      <w:r>
        <w:rPr>
          <w:rFonts w:ascii="Century" w:hAnsi="Century" w:hint="eastAsia"/>
        </w:rPr>
        <w:t>Ippei</w:t>
      </w:r>
      <w:proofErr w:type="spellEnd"/>
      <w:r>
        <w:rPr>
          <w:rFonts w:ascii="Century" w:hAnsi="Century" w:hint="eastAsia"/>
        </w:rPr>
        <w:t xml:space="preserve">). </w:t>
      </w:r>
    </w:p>
    <w:p w14:paraId="339BDEA5" w14:textId="7CE30B2A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Q5  No, it isn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t.  In California, it is illegal.  </w:t>
      </w:r>
    </w:p>
    <w:p w14:paraId="30BF4160" w14:textId="50ACEC80" w:rsidR="00873E26" w:rsidRP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※大谷選手の所属しているドジャーズは、</w:t>
      </w:r>
      <w:r>
        <w:rPr>
          <w:rFonts w:ascii="Century" w:hAnsi="Century" w:hint="eastAsia"/>
        </w:rPr>
        <w:t>Los Angeles</w:t>
      </w:r>
      <w:r>
        <w:rPr>
          <w:rFonts w:ascii="Century" w:hAnsi="Century" w:hint="eastAsia"/>
        </w:rPr>
        <w:t>を本拠地とするチームですが、</w:t>
      </w:r>
      <w:r>
        <w:rPr>
          <w:rFonts w:ascii="Century" w:hAnsi="Century" w:hint="eastAsia"/>
        </w:rPr>
        <w:t>Los Angeles</w:t>
      </w:r>
      <w:r>
        <w:rPr>
          <w:rFonts w:ascii="Century" w:hAnsi="Century" w:hint="eastAsia"/>
        </w:rPr>
        <w:t>はカルフォルニア州の都市です。ちなみに</w:t>
      </w:r>
      <w:r w:rsidR="004A036C">
        <w:rPr>
          <w:rFonts w:ascii="Century" w:hAnsi="Century" w:hint="eastAsia"/>
        </w:rPr>
        <w:t>以前、大谷選手が所属していた</w:t>
      </w:r>
      <w:r>
        <w:rPr>
          <w:rFonts w:ascii="Century" w:hAnsi="Century" w:hint="eastAsia"/>
        </w:rPr>
        <w:t>エンジェルズも</w:t>
      </w:r>
      <w:r>
        <w:rPr>
          <w:rFonts w:ascii="Century" w:hAnsi="Century" w:hint="eastAsia"/>
        </w:rPr>
        <w:t>Los Angeles</w:t>
      </w:r>
      <w:r>
        <w:rPr>
          <w:rFonts w:ascii="Century" w:hAnsi="Century" w:hint="eastAsia"/>
        </w:rPr>
        <w:t>のチームです。</w:t>
      </w:r>
    </w:p>
    <w:p w14:paraId="44F62A52" w14:textId="224AB114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Q6</w:t>
      </w:r>
      <w:r>
        <w:rPr>
          <w:rFonts w:ascii="Century" w:hAnsi="Century" w:hint="eastAsia"/>
        </w:rPr>
        <w:t xml:space="preserve">　選手、マネージャー、その他の関係者は、野球</w:t>
      </w:r>
      <w:r w:rsidR="004A036C">
        <w:rPr>
          <w:rFonts w:ascii="Century" w:hAnsi="Century" w:hint="eastAsia"/>
        </w:rPr>
        <w:t>や</w:t>
      </w:r>
      <w:r>
        <w:rPr>
          <w:rFonts w:ascii="Century" w:hAnsi="Century" w:hint="eastAsia"/>
        </w:rPr>
        <w:t>いかなるスポーツにも賭け事をしてはならない。</w:t>
      </w:r>
    </w:p>
    <w:p w14:paraId="3F094819" w14:textId="192CAE53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国際</w:t>
      </w:r>
      <w:r w:rsidR="004A036C">
        <w:rPr>
          <w:rFonts w:ascii="Century" w:hAnsi="Century" w:hint="eastAsia"/>
        </w:rPr>
        <w:t>（海外の）</w:t>
      </w:r>
      <w:r>
        <w:rPr>
          <w:rFonts w:ascii="Century" w:hAnsi="Century" w:hint="eastAsia"/>
        </w:rPr>
        <w:t>サッカー、</w:t>
      </w:r>
      <w:r>
        <w:rPr>
          <w:rFonts w:ascii="Century" w:hAnsi="Century" w:hint="eastAsia"/>
        </w:rPr>
        <w:t>NBA</w:t>
      </w:r>
      <w:r>
        <w:rPr>
          <w:rFonts w:ascii="Century" w:hAnsi="Century" w:hint="eastAsia"/>
        </w:rPr>
        <w:t>（バスケットボール）、</w:t>
      </w:r>
      <w:r>
        <w:rPr>
          <w:rFonts w:ascii="Century" w:hAnsi="Century" w:hint="eastAsia"/>
        </w:rPr>
        <w:t>NFL</w:t>
      </w:r>
      <w:r>
        <w:rPr>
          <w:rFonts w:ascii="Century" w:hAnsi="Century" w:hint="eastAsia"/>
        </w:rPr>
        <w:t>（アメリカンフットボール）、大学フットボールなど。※彼は「野球では賭博を</w:t>
      </w:r>
      <w:r w:rsidR="004A036C">
        <w:rPr>
          <w:rFonts w:ascii="Century" w:hAnsi="Century" w:hint="eastAsia"/>
        </w:rPr>
        <w:t>絶対に</w:t>
      </w:r>
      <w:r>
        <w:rPr>
          <w:rFonts w:ascii="Century" w:hAnsi="Century" w:hint="eastAsia"/>
        </w:rPr>
        <w:t>していない」と言っています。</w:t>
      </w:r>
    </w:p>
    <w:p w14:paraId="0DB281D9" w14:textId="3014B900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１）私は、翔平が賭博に全く関与していないことを、皆さんに知ってほしいです。</w:t>
      </w:r>
    </w:p>
    <w:p w14:paraId="3B31BA0E" w14:textId="52CF8D40" w:rsidR="00873E26" w:rsidRP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２）私は、これが違法だと知らなかったことを、皆さんに知ってほしいです。</w:t>
      </w:r>
    </w:p>
    <w:p w14:paraId="02B10374" w14:textId="4777F9C6" w:rsidR="00A25372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Since 2018. (For almost 6 years.)</w:t>
      </w:r>
    </w:p>
    <w:p w14:paraId="400BED1E" w14:textId="4B9B7764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Q10  In Seoul, South Korea. </w:t>
      </w:r>
    </w:p>
    <w:p w14:paraId="014182EC" w14:textId="77777777" w:rsidR="00873E26" w:rsidRPr="00873E26" w:rsidRDefault="00873E26" w:rsidP="003B3F0E">
      <w:pPr>
        <w:rPr>
          <w:rFonts w:ascii="Century" w:hAnsi="Century"/>
        </w:rPr>
      </w:pPr>
    </w:p>
    <w:p w14:paraId="43216F8C" w14:textId="5CB682F7" w:rsidR="00873E26" w:rsidRDefault="00873E26" w:rsidP="003B3F0E">
      <w:pPr>
        <w:rPr>
          <w:rFonts w:ascii="Century" w:hAnsi="Century"/>
        </w:rPr>
      </w:pPr>
      <w:r w:rsidRPr="00291F89">
        <w:rPr>
          <w:rFonts w:ascii="Century" w:hAnsi="Century" w:hint="eastAsia"/>
          <w:highlight w:val="cyan"/>
        </w:rPr>
        <w:t>2</w:t>
      </w:r>
      <w:r w:rsidRPr="00291F89">
        <w:rPr>
          <w:rFonts w:ascii="Century" w:hAnsi="Century" w:hint="eastAsia"/>
          <w:highlight w:val="cyan"/>
        </w:rPr>
        <w:t>ページ</w:t>
      </w:r>
    </w:p>
    <w:p w14:paraId="725B0C3D" w14:textId="49E6B7A4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メール問題　　ポイント］</w:t>
      </w:r>
    </w:p>
    <w:p w14:paraId="5AF36C87" w14:textId="6E4EF23E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★水原氏が解雇されたニュースに驚いたか、それが日本で大きなニュースになっているか、書いて下さい。</w:t>
      </w:r>
    </w:p>
    <w:p w14:paraId="31629215" w14:textId="5E8DBEEA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>Sam</w:t>
      </w:r>
      <w:r>
        <w:rPr>
          <w:rFonts w:ascii="Century" w:hAnsi="Century" w:hint="eastAsia"/>
        </w:rPr>
        <w:t>のお兄さんが語ったというフェイクニュースについて、２</w:t>
      </w:r>
      <w:r w:rsidR="00291F89">
        <w:rPr>
          <w:rFonts w:ascii="Century" w:hAnsi="Century" w:hint="eastAsia"/>
        </w:rPr>
        <w:t>つ</w:t>
      </w:r>
      <w:r>
        <w:rPr>
          <w:rFonts w:ascii="Century" w:hAnsi="Century" w:hint="eastAsia"/>
        </w:rPr>
        <w:t>質問して下さい。</w:t>
      </w:r>
    </w:p>
    <w:p w14:paraId="6F3C86E7" w14:textId="77777777" w:rsidR="00873E26" w:rsidRDefault="00873E26" w:rsidP="003B3F0E">
      <w:pPr>
        <w:rPr>
          <w:rFonts w:ascii="Century" w:hAnsi="Century"/>
        </w:rPr>
      </w:pPr>
    </w:p>
    <w:p w14:paraId="07A4C84B" w14:textId="75B36A73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［解答例］</w:t>
      </w:r>
    </w:p>
    <w:p w14:paraId="62F95436" w14:textId="48F7D108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I was surprised to hear the news.  It is big news here. </w:t>
      </w:r>
    </w:p>
    <w:p w14:paraId="31B39780" w14:textId="1EE5E443" w:rsidR="00873E26" w:rsidRP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I was sad, because I always thought </w:t>
      </w:r>
      <w:proofErr w:type="spellStart"/>
      <w:r>
        <w:rPr>
          <w:rFonts w:ascii="Century" w:hAnsi="Century" w:hint="eastAsia"/>
        </w:rPr>
        <w:t>Ippei</w:t>
      </w:r>
      <w:proofErr w:type="spellEnd"/>
      <w:r>
        <w:rPr>
          <w:rFonts w:ascii="Century" w:hAnsi="Century" w:hint="eastAsia"/>
        </w:rPr>
        <w:t xml:space="preserve"> was a good English speaker and he looked cool. </w:t>
      </w:r>
    </w:p>
    <w:p w14:paraId="2A1ED9A1" w14:textId="77777777" w:rsidR="00A25372" w:rsidRDefault="00A25372" w:rsidP="003B3F0E">
      <w:pPr>
        <w:rPr>
          <w:rFonts w:ascii="Century" w:hAnsi="Century"/>
        </w:rPr>
      </w:pPr>
    </w:p>
    <w:p w14:paraId="6DBAA948" w14:textId="135CD39E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What kind of fake news did you your big brother tell you?</w:t>
      </w:r>
    </w:p>
    <w:p w14:paraId="06482E4F" w14:textId="7AFF5258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Did you laugh </w:t>
      </w:r>
      <w:r w:rsidR="004A036C">
        <w:rPr>
          <w:rFonts w:ascii="Century" w:hAnsi="Century" w:hint="eastAsia"/>
        </w:rPr>
        <w:t>when you</w:t>
      </w:r>
      <w:r>
        <w:rPr>
          <w:rFonts w:ascii="Century" w:hAnsi="Century" w:hint="eastAsia"/>
        </w:rPr>
        <w:t xml:space="preserve"> hear</w:t>
      </w:r>
      <w:r w:rsidR="004A036C">
        <w:rPr>
          <w:rFonts w:ascii="Century" w:hAnsi="Century" w:hint="eastAsia"/>
        </w:rPr>
        <w:t>d</w:t>
      </w:r>
      <w:r>
        <w:rPr>
          <w:rFonts w:ascii="Century" w:hAnsi="Century" w:hint="eastAsia"/>
        </w:rPr>
        <w:t xml:space="preserve"> the fake news? Or did you get angry?</w:t>
      </w:r>
    </w:p>
    <w:p w14:paraId="44FAAE93" w14:textId="48EB63CE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 w:rsidR="004A036C">
        <w:rPr>
          <w:rFonts w:ascii="Century" w:hAnsi="Century" w:hint="eastAsia"/>
        </w:rPr>
        <w:t>他に、</w:t>
      </w:r>
      <w:r>
        <w:rPr>
          <w:rFonts w:ascii="Century" w:hAnsi="Century" w:hint="eastAsia"/>
        </w:rPr>
        <w:t>Did you believe in it?</w:t>
      </w:r>
      <w:r w:rsidR="004A036C">
        <w:rPr>
          <w:rFonts w:ascii="Century" w:hAnsi="Century" w:hint="eastAsia"/>
        </w:rPr>
        <w:t xml:space="preserve"> Was the fake news funny? </w:t>
      </w:r>
      <w:r w:rsidR="004A036C">
        <w:rPr>
          <w:rFonts w:ascii="Century" w:hAnsi="Century" w:hint="eastAsia"/>
        </w:rPr>
        <w:t>など</w:t>
      </w:r>
      <w:r>
        <w:rPr>
          <w:rFonts w:ascii="Century" w:hAnsi="Century" w:hint="eastAsia"/>
        </w:rPr>
        <w:t>)</w:t>
      </w:r>
    </w:p>
    <w:p w14:paraId="043D5A25" w14:textId="72DE67AD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>Please tell me!</w:t>
      </w:r>
    </w:p>
    <w:p w14:paraId="7213E893" w14:textId="77777777" w:rsidR="00873E26" w:rsidRDefault="00873E26" w:rsidP="003B3F0E">
      <w:pPr>
        <w:rPr>
          <w:rFonts w:ascii="Century" w:hAnsi="Century"/>
        </w:rPr>
      </w:pPr>
    </w:p>
    <w:p w14:paraId="546B5399" w14:textId="692C5FD7" w:rsidR="004A036C" w:rsidRDefault="004A036C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単語テスト　</w:t>
      </w:r>
      <w:r>
        <w:rPr>
          <w:rFonts w:ascii="Century" w:hAnsi="Century" w:hint="eastAsia"/>
        </w:rPr>
        <w:t>1) interpreter     2) illegal     3) bet</w:t>
      </w:r>
    </w:p>
    <w:p w14:paraId="39D24428" w14:textId="77777777" w:rsidR="004A036C" w:rsidRDefault="004A036C" w:rsidP="003B3F0E">
      <w:pPr>
        <w:rPr>
          <w:rFonts w:ascii="Century" w:hAnsi="Century" w:hint="eastAsia"/>
        </w:rPr>
      </w:pPr>
    </w:p>
    <w:p w14:paraId="7969EF4B" w14:textId="3E34EA8E" w:rsidR="00873E26" w:rsidRDefault="00873E26" w:rsidP="003B3F0E">
      <w:pPr>
        <w:rPr>
          <w:rFonts w:ascii="Century" w:hAnsi="Century"/>
        </w:rPr>
      </w:pPr>
      <w:r w:rsidRPr="00873E26">
        <w:rPr>
          <w:rFonts w:ascii="Century" w:hAnsi="Century" w:hint="eastAsia"/>
          <w:highlight w:val="cyan"/>
        </w:rPr>
        <w:t>3</w:t>
      </w:r>
      <w:r w:rsidRPr="00873E26">
        <w:rPr>
          <w:rFonts w:ascii="Century" w:hAnsi="Century" w:hint="eastAsia"/>
          <w:highlight w:val="cyan"/>
        </w:rPr>
        <w:t>ページ</w:t>
      </w:r>
    </w:p>
    <w:p w14:paraId="1138FDE8" w14:textId="14347603" w:rsidR="00873E26" w:rsidRDefault="00873E26" w:rsidP="003B3F0E">
      <w:pPr>
        <w:rPr>
          <w:rFonts w:ascii="Century" w:hAnsi="Century"/>
        </w:rPr>
      </w:pPr>
      <w:r w:rsidRPr="00BD2C78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1) has played, since        2) have known, for           3) has used, for</w:t>
      </w:r>
    </w:p>
    <w:p w14:paraId="03AE2DEE" w14:textId="7E9A870C" w:rsid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    4) have eaten, since        5) have been, for             6) haven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t seen, since</w:t>
      </w:r>
    </w:p>
    <w:p w14:paraId="54CFC368" w14:textId="53076D5F" w:rsidR="00873E26" w:rsidRDefault="00873E26" w:rsidP="003B3F0E">
      <w:pPr>
        <w:rPr>
          <w:rFonts w:ascii="Century" w:hAnsi="Century"/>
        </w:rPr>
      </w:pPr>
      <w:r w:rsidRPr="00BD2C78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  1) has been stealing        2) has been telling           3) have been waiting, for</w:t>
      </w:r>
    </w:p>
    <w:p w14:paraId="7B853EB4" w14:textId="2442EFFB" w:rsidR="00873E26" w:rsidRPr="00873E26" w:rsidRDefault="00873E26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    4) have, been playing       5) has been looking, since    6) has been raining since</w:t>
      </w:r>
    </w:p>
    <w:p w14:paraId="6DC8B2AB" w14:textId="66C4B351" w:rsidR="00873E26" w:rsidRPr="00873E26" w:rsidRDefault="00873E26" w:rsidP="003B3F0E">
      <w:pPr>
        <w:rPr>
          <w:rFonts w:ascii="Century" w:hAnsi="Century"/>
        </w:rPr>
      </w:pPr>
      <w:r w:rsidRPr="00BD2C78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1), 2)  For 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 xml:space="preserve"> years. / Since my childhood. </w:t>
      </w:r>
      <w:r>
        <w:rPr>
          <w:rFonts w:ascii="Century" w:hAnsi="Century" w:hint="eastAsia"/>
        </w:rPr>
        <w:t>などの形で答えましょう。</w:t>
      </w:r>
    </w:p>
    <w:p w14:paraId="69DEED58" w14:textId="77777777" w:rsidR="00873E26" w:rsidRDefault="00873E26" w:rsidP="003B3F0E">
      <w:pPr>
        <w:rPr>
          <w:rFonts w:ascii="Century" w:hAnsi="Century"/>
        </w:rPr>
      </w:pPr>
    </w:p>
    <w:p w14:paraId="5655D11D" w14:textId="63BD9368" w:rsidR="00BD2C78" w:rsidRDefault="00BD2C78" w:rsidP="003B3F0E">
      <w:pPr>
        <w:rPr>
          <w:rFonts w:ascii="Century" w:hAnsi="Century"/>
        </w:rPr>
      </w:pPr>
      <w:r w:rsidRPr="00BD2C78">
        <w:rPr>
          <w:rFonts w:ascii="Century" w:hAnsi="Century" w:hint="eastAsia"/>
          <w:highlight w:val="cyan"/>
        </w:rPr>
        <w:t>4</w:t>
      </w:r>
      <w:r w:rsidRPr="00BD2C78">
        <w:rPr>
          <w:rFonts w:ascii="Century" w:hAnsi="Century" w:hint="eastAsia"/>
          <w:highlight w:val="cyan"/>
        </w:rPr>
        <w:t>ページ</w:t>
      </w:r>
    </w:p>
    <w:p w14:paraId="21FBA4C9" w14:textId="22C7244A" w:rsidR="00BD2C78" w:rsidRDefault="00BD2C78" w:rsidP="003B3F0E">
      <w:pPr>
        <w:rPr>
          <w:rFonts w:ascii="Century" w:hAnsi="Century"/>
        </w:rPr>
      </w:pPr>
      <w:r>
        <w:rPr>
          <w:rFonts w:ascii="Century" w:hAnsi="Century" w:hint="eastAsia"/>
        </w:rPr>
        <w:t>文法の基礎ができている生徒さんには、穴埋めでなく、全文を英語で書いてもらう文法問題に挑戦してもらって下さい。（解答は前のページを参考にして下さい）</w:t>
      </w:r>
    </w:p>
    <w:p w14:paraId="14E40FFA" w14:textId="77777777" w:rsidR="00BD2C78" w:rsidRDefault="00BD2C78" w:rsidP="003B3F0E">
      <w:pPr>
        <w:rPr>
          <w:rFonts w:ascii="Century" w:hAnsi="Century"/>
        </w:rPr>
      </w:pPr>
    </w:p>
    <w:p w14:paraId="2C762C67" w14:textId="77777777" w:rsidR="00BD2C78" w:rsidRPr="00873E26" w:rsidRDefault="00BD2C78" w:rsidP="003B3F0E">
      <w:pPr>
        <w:rPr>
          <w:rFonts w:ascii="Century" w:hAnsi="Century"/>
        </w:rPr>
      </w:pPr>
    </w:p>
    <w:sectPr w:rsidR="00BD2C78" w:rsidRPr="00873E26" w:rsidSect="00A2537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220C" w14:textId="77777777" w:rsidR="00873E26" w:rsidRDefault="00873E26" w:rsidP="00873E26">
      <w:r>
        <w:separator/>
      </w:r>
    </w:p>
  </w:endnote>
  <w:endnote w:type="continuationSeparator" w:id="0">
    <w:p w14:paraId="09662AA5" w14:textId="77777777" w:rsidR="00873E26" w:rsidRDefault="00873E26" w:rsidP="0087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C6C8" w14:textId="77777777" w:rsidR="00873E26" w:rsidRDefault="00873E26" w:rsidP="00873E26">
      <w:r>
        <w:separator/>
      </w:r>
    </w:p>
  </w:footnote>
  <w:footnote w:type="continuationSeparator" w:id="0">
    <w:p w14:paraId="61FBF11F" w14:textId="77777777" w:rsidR="00873E26" w:rsidRDefault="00873E26" w:rsidP="0087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72"/>
    <w:rsid w:val="00291F89"/>
    <w:rsid w:val="003B3F0E"/>
    <w:rsid w:val="004A036C"/>
    <w:rsid w:val="007B33D0"/>
    <w:rsid w:val="00873E26"/>
    <w:rsid w:val="008B514F"/>
    <w:rsid w:val="00A25372"/>
    <w:rsid w:val="00B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0E3A5"/>
  <w15:chartTrackingRefBased/>
  <w15:docId w15:val="{690CE299-3B6D-4385-AFC1-690F4A28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3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537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3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3E26"/>
  </w:style>
  <w:style w:type="paragraph" w:styleId="a7">
    <w:name w:val="footer"/>
    <w:basedOn w:val="a"/>
    <w:link w:val="a8"/>
    <w:uiPriority w:val="99"/>
    <w:unhideWhenUsed/>
    <w:rsid w:val="00873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.com/6960527/shohei-ohtani-press-conference-interpreter-gamblin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3.nhk.or.jp/nhkworld/en/news/20240321_80/" TargetMode="External"/><Relationship Id="rId12" Type="http://schemas.openxmlformats.org/officeDocument/2006/relationships/hyperlink" Target="https://www.scmp.com/sport/other-sport/article/3256298/who-ippei-mizuhara-shohei-ohtanis-interpreter-stars-close-friend-joined-him-la-dodgers-part-us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yuki_tsubaki2020/" TargetMode="External"/><Relationship Id="rId11" Type="http://schemas.openxmlformats.org/officeDocument/2006/relationships/hyperlink" Target="https://www.bbc.com/news/business-6862277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apantoday.com/category/sports/Ohtani-says-he-never-bet-on-sports-interpreter-Ippei-Mizuhara-stole-money-told-li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uardian.com/sport/2024/mar/25/shohei-ohtani-interpreter-gambling-allegations-mlb-basebal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6</cp:revision>
  <dcterms:created xsi:type="dcterms:W3CDTF">2024-04-01T04:12:00Z</dcterms:created>
  <dcterms:modified xsi:type="dcterms:W3CDTF">2024-04-04T07:18:00Z</dcterms:modified>
</cp:coreProperties>
</file>